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54" w:type="dxa"/>
        <w:jc w:val="center"/>
        <w:tblInd w:w="4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2"/>
        <w:gridCol w:w="1939"/>
        <w:gridCol w:w="1217"/>
        <w:gridCol w:w="3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3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语文教师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中国语言文学类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数学教师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数学类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英语教师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外国语言文学类（英语）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物理教师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物理学类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化学教师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化学类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生物教师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生物科学类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政治教师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政治学类、哲学类、经济贸易类、马克思主义理论类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历史教师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历史学类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地理教师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地理科学类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体育教师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体育学类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音乐(舞蹈)教师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舞蹈学、舞蹈编导、舞蹈表演、音乐与舞蹈学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1217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3776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F3F6B"/>
    <w:rsid w:val="2C0F3F6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m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2018-04-24T08:20:00Z</dcterms:created>
  <dc:creator>天空</dc:creator>
  <cp:lastModifiedBy>天空</cp:lastModifiedBy>
  <dcterms:modified xsi:type="dcterms:W3CDTF">2018-04-24T08:23:44Z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