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20" w:lineRule="exact"/>
        <w:rPr>
          <w:rStyle w:val="10"/>
          <w:rFonts w:ascii="仿宋" w:hAnsi="仿宋" w:eastAsia="仿宋"/>
          <w:color w:val="000000"/>
          <w:sz w:val="32"/>
          <w:szCs w:val="32"/>
        </w:rPr>
      </w:pPr>
      <w:r>
        <w:rPr>
          <w:rStyle w:val="10"/>
          <w:rFonts w:hint="eastAsia" w:ascii="仿宋" w:hAnsi="仿宋" w:eastAsia="仿宋"/>
          <w:color w:val="000000"/>
          <w:sz w:val="32"/>
          <w:szCs w:val="32"/>
        </w:rPr>
        <w:t>附件</w:t>
      </w:r>
      <w:r>
        <w:rPr>
          <w:rStyle w:val="10"/>
          <w:rFonts w:ascii="仿宋" w:hAnsi="仿宋" w:eastAsia="仿宋"/>
          <w:color w:val="000000"/>
          <w:sz w:val="32"/>
          <w:szCs w:val="32"/>
        </w:rPr>
        <w:t>1</w:t>
      </w:r>
    </w:p>
    <w:tbl>
      <w:tblPr>
        <w:tblStyle w:val="5"/>
        <w:tblW w:w="10245" w:type="dxa"/>
        <w:tblInd w:w="-9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0"/>
        <w:gridCol w:w="885"/>
        <w:gridCol w:w="525"/>
        <w:gridCol w:w="540"/>
        <w:gridCol w:w="585"/>
        <w:gridCol w:w="705"/>
        <w:gridCol w:w="2325"/>
        <w:gridCol w:w="585"/>
        <w:gridCol w:w="840"/>
        <w:gridCol w:w="630"/>
        <w:gridCol w:w="765"/>
        <w:gridCol w:w="132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</w:trPr>
        <w:tc>
          <w:tcPr>
            <w:tcW w:w="10245" w:type="dxa"/>
            <w:gridSpan w:val="12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b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kern w:val="0"/>
                <w:sz w:val="34"/>
                <w:szCs w:val="34"/>
              </w:rPr>
              <w:t>永州市江永县</w:t>
            </w:r>
            <w:r>
              <w:rPr>
                <w:rFonts w:ascii="宋体" w:hAnsi="宋体" w:cs="宋体"/>
                <w:b/>
                <w:kern w:val="0"/>
                <w:sz w:val="34"/>
                <w:szCs w:val="34"/>
              </w:rPr>
              <w:t>2020</w:t>
            </w:r>
            <w:r>
              <w:rPr>
                <w:rFonts w:hint="eastAsia" w:ascii="宋体" w:hAnsi="宋体" w:cs="宋体"/>
                <w:b/>
                <w:kern w:val="0"/>
                <w:sz w:val="34"/>
                <w:szCs w:val="34"/>
              </w:rPr>
              <w:t>年园区</w:t>
            </w:r>
            <w:r>
              <w:rPr>
                <w:rFonts w:hint="eastAsia" w:ascii="宋体" w:hAnsi="宋体" w:cs="宋体"/>
                <w:b/>
                <w:sz w:val="34"/>
                <w:szCs w:val="34"/>
              </w:rPr>
              <w:t>事业单位</w:t>
            </w:r>
            <w:r>
              <w:rPr>
                <w:rFonts w:hint="eastAsia" w:ascii="宋体" w:hAnsi="宋体" w:cs="宋体"/>
                <w:b/>
                <w:kern w:val="0"/>
                <w:sz w:val="34"/>
                <w:szCs w:val="34"/>
              </w:rPr>
              <w:t>和基层教育急需紧缺人才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4"/>
                <w:szCs w:val="34"/>
              </w:rPr>
              <w:t>需求目录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需求计划（人）</w:t>
            </w:r>
          </w:p>
        </w:tc>
        <w:tc>
          <w:tcPr>
            <w:tcW w:w="55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岗位要求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相关行业工作经历要求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填报人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联系电话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8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应届或往届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学历、学位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其它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江永县工业园区管委会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负责园区经济发展有限责任公司融资部工作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1984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日后出生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全日制本科及以上学历，学士学位及以上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研究生专业：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10020201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会计学、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10020209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会计、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10020110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金融学、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10020118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金融、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10020123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审计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本科专业：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20020209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会计学、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20020210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财务管理、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20020213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审计学、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20020105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最低服务年限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杨柳东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0746-5751998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6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江永县冷水铺学校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中学英语教师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1984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日以后出生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师范类普通高校全日制大专及以上学历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研究生专业：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100103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外国语言文学类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本科专业：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200103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外国语言文学类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专科专业：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300103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外国语言文化类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最低服务年限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年；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持有相应科目初中及以上教师资格证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刘志平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18974673267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6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江永县夏层铺学校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1984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日以后出生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师范类普通高校全日制大专及以上学历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研究生专业：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100501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数学类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本科专业：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200501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数学类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专科专业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:30040105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数学教育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最低服务年限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年；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 </w:t>
            </w:r>
            <w:r>
              <w:rPr>
                <w:rStyle w:val="14"/>
                <w:rFonts w:hint="eastAsia"/>
              </w:rPr>
              <w:t>持有相应科目初中及以上教师资格证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刘志平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18974673267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6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中学英语教师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1984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日以后出生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师范类普通高校全日制大专及以上学历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研究生专业：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100103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外国语言文学类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本科专业：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200103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外国语言文学类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专科专业：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300103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外国语言文化类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最低服务年限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年；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持有相应科目初中及以上教师资格证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刘志平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18974673267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6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中学物理教师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1984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日以后出生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师范类普通高校全日制大专及以上学历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研究生专业：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100502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物理学类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本科专业：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200502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物理学类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专科专业：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30040107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物理教育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最低服务年限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年；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持有相应科目初中及以上教师资格证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刘志平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18974673267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6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中学化学教师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1984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日以后出生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师范类普通高校全日制大专及以上学历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研究生专业：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100503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化学类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本科专业：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200503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化学类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专科专业：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30040108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化学教育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最低服务年限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年；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持有相应科目初中及以上教师资格证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刘志平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18974673267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6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中学生物教师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1984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日以后出生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师范类普通高校全日制大专及以上学历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研究生专业：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100510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生物学类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本科专业：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200510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生物科学类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专科专业：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30040109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生物教育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最低服务年限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年；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持有相应科目初中及以上教师资格证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刘志平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18974673267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6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江永县松柏瑶族乡中学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1984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日以后出生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师范类普通高校全日制大专及以上学历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研究生专业：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100501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数学类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本科专业：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200501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数学类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专科专业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:30040105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数学教育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最低服务年限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年；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 </w:t>
            </w:r>
            <w:r>
              <w:rPr>
                <w:rStyle w:val="14"/>
                <w:rFonts w:hint="eastAsia"/>
              </w:rPr>
              <w:t>持有相应科目初中及以上教师资格证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刘志平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18974673267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6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中学物理教师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1984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日以后出生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师范类普通高校全日制大专及以上学历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研究生专业：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100502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物理学类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本科专业：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200502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物理学类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专科专业：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30040107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物理教育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最低服务年限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年；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持有相应科目初中及以上教师资格证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刘志平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18974673267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6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中学化学教师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1984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日以后出生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师范类普通高校全日制大专及以上学历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研究生专业：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100503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化学类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本科专业：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200503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化学类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专科专业：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30040108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化学教育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最低服务年限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年；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持有相应科目初中及以上教师资格证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刘志平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18974673267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6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中学生物教师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1984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日以后出生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师范类普通高校全日制大专及以上学历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研究生专业：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100510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生物学类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本科专业：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200510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生物科学类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专科专业：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30040109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生物教育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最低服务年限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年；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持有相应科目初中及以上教师资格证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刘志平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18974673267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6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江永县黄甲岭学校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1984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日以后出生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师范类普通高校全日制大专及以上学历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研究生专业：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100501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数学类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本科专业：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200501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数学类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专科专业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:30040105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数学教育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最低服务年限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年；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 </w:t>
            </w:r>
            <w:r>
              <w:rPr>
                <w:rStyle w:val="14"/>
                <w:rFonts w:hint="eastAsia"/>
              </w:rPr>
              <w:t>持有相应科目初中及以上教师资格证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刘志平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18974673267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6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中学英语教师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1984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日以后出生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师范类普通高校全日制大专及以上学历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研究生专业：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100103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外国语言文学类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本科专业：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200103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外国语言文学类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专科专业：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300103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外国语言文化类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最低服务年限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年；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持有相应科目初中及以上教师资格证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刘志平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18974673267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6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中学物理教师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1984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日以后出生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师范类普通高校全日制大专及以上学历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研究生专业：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100502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物理学类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本科专业：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200502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物理学类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专科专业：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30040107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物理教育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最低服务年限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年；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持有相应科目初中及以上教师资格证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刘志平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18974673267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6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中学化学教师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1984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日以后出生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师范类普通高校全日制大专及以上学历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研究生专业：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100503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化学类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本科专业：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200503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化学类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专科专业：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30040108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化学教育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最低服务年限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年；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持有相应科目初中及以上教师资格证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刘志平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18974673267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6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中学生物教师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1984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日以后出生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师范类普通高校全日制大专及以上学历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研究生专业：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100510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生物学类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本科专业：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200510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生物科学类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专科专业：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30040109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生物教育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最低服务年限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年；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持有相应科目初中及以上教师资格证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刘志平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18974673267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6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江永县上洞学校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中学物理教师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1984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日以后出生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师范类普通高校全日制大专及以上学历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研究生专业：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100502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物理学类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本科专业：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200502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物理学类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专科专业：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30040107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物理教育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最低服务年限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年；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持有相应科目初中及以上教师资格证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刘志平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18974673267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6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1984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日以后出生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师范类普通高校全日制大专及以上学历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研究生专业：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100501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数学类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本科专业：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200501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数学类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专科专业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:30040105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数学教育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最低服务年限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年；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 </w:t>
            </w:r>
            <w:r>
              <w:rPr>
                <w:rStyle w:val="14"/>
                <w:rFonts w:hint="eastAsia"/>
              </w:rPr>
              <w:t>持有相应科目初中及以上教师资格证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刘志平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18974673267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6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中学英语教师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1984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日以后出生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师范类普通高校全日制大专及以上学历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研究生专业：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100103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外国语言文学类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本科专业：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200103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外国语言文学类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专科专业：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300103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外国语言文化类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最低服务年限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年；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持有相应科目初中及以上教师资格证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刘志平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18974673267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6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中学化学教师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1984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日以后出生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师范类普通高校全日制大专及以上学历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研究生专业：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100503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化学类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本科专业：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200503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化学类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专科专业：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30040108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化学教育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最低服务年限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年；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持有相应科目初中及以上教师资格证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刘志平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18974673267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6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中学生物教师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1984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日以后出生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师范类普通高校全日制大专及以上学历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研究生专业：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100510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生物学类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本科专业：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200510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生物科学类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专科专业：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30040109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生物教育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最低服务年限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年；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持有相应科目初中及以上教师资格证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刘志平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18974673267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6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江永县源口瑶族乡学校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1984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日以后出生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师范类普通高校全日制大专及以上学历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研究生专业：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100501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数学类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本科专业：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200501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数学类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专科专业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:30040105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数学教育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最低服务年限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年；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 </w:t>
            </w:r>
            <w:r>
              <w:rPr>
                <w:rStyle w:val="14"/>
                <w:rFonts w:hint="eastAsia"/>
              </w:rPr>
              <w:t>持有相应科目初中及以上教师资格证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刘志平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18974673267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6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中学英语教师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1984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日以后出生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师范类普通高校全日制大专及以上学历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研究生专业：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100103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外国语言文学类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本科专业：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200103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外国语言文学类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专科专业：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300103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外国语言文化类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最低服务年限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年；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持有相应科目初中及以上教师资格证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刘志平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18974673267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6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江永县千家峒瑶族乡学校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1984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日以后出生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师范类普通高校全日制大专及以上学历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研究生专业：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100501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数学类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本科专业：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200501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数学类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专科专业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:30040105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数学教育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最低服务年限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年；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 </w:t>
            </w:r>
            <w:r>
              <w:rPr>
                <w:rStyle w:val="14"/>
                <w:rFonts w:hint="eastAsia"/>
              </w:rPr>
              <w:t>持有相应科目初中及以上教师资格证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刘志平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18974673267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6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中学英语教师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1984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日以后出生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师范类普通高校全日制大专及以上学历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研究生专业：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100103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外国语言文学类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本科专业：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200103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外国语言文学类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专科专业：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300103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外国语言文化类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最低服务年限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年；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持有相应科目初中及以上教师资格证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刘志平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18974673267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6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中学物理教师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1984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日以后出生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师范类普通高校全日制大专及以上学历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研究生专业：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100502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物理学类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本科专业：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200502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物理学类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专科专业：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30040107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物理教育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最低服务年限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年；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持有相应科目初中及以上教师资格证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刘志平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18974673267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6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中学生物教师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1984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日以后出生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师范类普通高校全日制大专及以上学历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研究生专业：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100510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生物学类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本科专业：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200510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生物科学类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专科专业：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30040109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生物教育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最低服务年限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年；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持有相应科目初中及以上教师资格证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刘志平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18974673267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6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中学化学教师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1984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日以后出生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师范类普通高校全日制大专及以上学历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研究生专业：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100503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化学类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本科专业：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200503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化学类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专科专业：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30040108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化学教育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最低服务年限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年；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持有相应科目初中及以上教师资格证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刘志平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18974673267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</w:tr>
    </w:tbl>
    <w:p>
      <w:pPr>
        <w:widowControl w:val="0"/>
        <w:spacing w:line="500" w:lineRule="exact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widowControl w:val="0"/>
        <w:spacing w:line="500" w:lineRule="exact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</w:p>
    <w:p>
      <w:pPr>
        <w:widowControl w:val="0"/>
        <w:spacing w:line="5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永州市江永县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2020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年园区事业单位和基层</w:t>
      </w:r>
    </w:p>
    <w:p>
      <w:pPr>
        <w:widowControl w:val="0"/>
        <w:spacing w:line="5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教育急需紧缺人才公开招聘报名登记表</w:t>
      </w:r>
    </w:p>
    <w:tbl>
      <w:tblPr>
        <w:tblStyle w:val="5"/>
        <w:tblW w:w="9360" w:type="dxa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4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line="500" w:lineRule="exact"/>
              <w:textAlignment w:val="auto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应聘单位：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 xml:space="preserve">            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应聘岗位：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 xml:space="preserve">        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报考岗位代码：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 xml:space="preserve">     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报名序号：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姓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性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相片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户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75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20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简历</w:t>
            </w:r>
          </w:p>
        </w:tc>
        <w:tc>
          <w:tcPr>
            <w:tcW w:w="8100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93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与应聘岗位相关的实践经历或取得的成绩</w:t>
            </w:r>
          </w:p>
        </w:tc>
        <w:tc>
          <w:tcPr>
            <w:tcW w:w="8100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342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诺</w:t>
            </w: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textAlignment w:val="auto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textAlignment w:val="auto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textAlignment w:val="auto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textAlignment w:val="auto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textAlignment w:val="auto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textAlignment w:val="auto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</w:t>
            </w:r>
            <w:r>
              <w:rPr>
                <w:rFonts w:ascii="楷体_GB2312" w:hAnsi="新宋体" w:eastAsia="楷体_GB2312"/>
                <w:b/>
                <w:color w:val="000000"/>
                <w:sz w:val="24"/>
              </w:rPr>
              <w:t xml:space="preserve">    </w:t>
            </w: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月</w:t>
            </w:r>
            <w:r>
              <w:rPr>
                <w:rFonts w:ascii="楷体_GB2312" w:hAnsi="新宋体" w:eastAsia="楷体_GB2312"/>
                <w:b/>
                <w:color w:val="000000"/>
                <w:sz w:val="24"/>
              </w:rPr>
              <w:t xml:space="preserve">    </w:t>
            </w: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资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格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审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意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482" w:firstLineChars="200"/>
              <w:jc w:val="left"/>
              <w:textAlignment w:val="auto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经审查，符合应聘资格条件。</w:t>
            </w:r>
          </w:p>
          <w:p>
            <w:pPr>
              <w:spacing w:line="280" w:lineRule="exact"/>
              <w:jc w:val="left"/>
              <w:textAlignment w:val="auto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spacing w:line="280" w:lineRule="exact"/>
              <w:jc w:val="left"/>
              <w:textAlignment w:val="auto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spacing w:line="280" w:lineRule="exact"/>
              <w:jc w:val="left"/>
              <w:textAlignment w:val="auto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审查人签名：</w:t>
            </w:r>
            <w:r>
              <w:rPr>
                <w:rFonts w:ascii="楷体_GB2312" w:eastAsia="楷体_GB2312"/>
                <w:b/>
                <w:color w:val="000000"/>
                <w:sz w:val="24"/>
              </w:rPr>
              <w:t xml:space="preserve">       </w:t>
            </w: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招聘单位（章）</w:t>
            </w:r>
          </w:p>
          <w:p>
            <w:pPr>
              <w:spacing w:line="280" w:lineRule="exact"/>
              <w:jc w:val="left"/>
              <w:textAlignment w:val="auto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textAlignment w:val="auto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</w:t>
            </w:r>
            <w:r>
              <w:rPr>
                <w:rFonts w:ascii="楷体_GB2312" w:eastAsia="楷体_GB2312"/>
                <w:b/>
                <w:color w:val="000000"/>
                <w:sz w:val="24"/>
              </w:rPr>
              <w:t xml:space="preserve">     </w:t>
            </w: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月</w:t>
            </w:r>
            <w:r>
              <w:rPr>
                <w:rFonts w:ascii="楷体_GB2312" w:eastAsia="楷体_GB2312"/>
                <w:b/>
                <w:color w:val="000000"/>
                <w:sz w:val="24"/>
              </w:rPr>
              <w:t xml:space="preserve">    </w:t>
            </w: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>
      <w:pPr>
        <w:pStyle w:val="2"/>
        <w:widowControl w:val="0"/>
        <w:spacing w:line="240" w:lineRule="exact"/>
        <w:ind w:left="806" w:leftChars="0" w:hanging="806" w:hangingChars="384"/>
        <w:jc w:val="left"/>
        <w:textAlignment w:val="auto"/>
        <w:rPr>
          <w:rFonts w:cs="宋体"/>
        </w:rPr>
      </w:pPr>
      <w:r>
        <w:rPr>
          <w:rFonts w:hint="eastAsia" w:cs="宋体"/>
        </w:rPr>
        <w:t>说明：</w:t>
      </w:r>
      <w:r>
        <w:rPr>
          <w:rFonts w:cs="宋体"/>
        </w:rPr>
        <w:t>1.</w:t>
      </w:r>
      <w:r>
        <w:rPr>
          <w:rFonts w:hint="eastAsia" w:cs="宋体"/>
        </w:rPr>
        <w:t>报名序号由招聘单位填写。</w:t>
      </w:r>
      <w:r>
        <w:rPr>
          <w:rFonts w:cs="宋体"/>
        </w:rPr>
        <w:t>2.</w:t>
      </w:r>
      <w:r>
        <w:rPr>
          <w:rFonts w:hint="eastAsia" w:cs="宋体"/>
        </w:rPr>
        <w:t>考生必须如实填写上述内容，如填报虚假信息者，取</w:t>
      </w:r>
    </w:p>
    <w:p>
      <w:pPr>
        <w:pStyle w:val="2"/>
        <w:widowControl w:val="0"/>
        <w:spacing w:line="240" w:lineRule="exact"/>
        <w:ind w:left="0" w:leftChars="0" w:firstLine="0" w:firstLineChars="0"/>
        <w:jc w:val="left"/>
        <w:textAlignment w:val="auto"/>
        <w:rPr>
          <w:rFonts w:cs="宋体"/>
        </w:rPr>
      </w:pPr>
      <w:r>
        <w:rPr>
          <w:rFonts w:hint="eastAsia" w:cs="宋体"/>
        </w:rPr>
        <w:t>消考试或聘用资格。</w:t>
      </w:r>
      <w:r>
        <w:rPr>
          <w:rFonts w:cs="宋体"/>
        </w:rPr>
        <w:t>3.</w:t>
      </w:r>
      <w:r>
        <w:rPr>
          <w:rFonts w:hint="eastAsia" w:cs="宋体"/>
        </w:rPr>
        <w:t>经审查符合报名条件，由考生现场确认，此报名表由招聘单位留存。</w:t>
      </w:r>
    </w:p>
    <w:p>
      <w:pPr>
        <w:pStyle w:val="2"/>
        <w:widowControl w:val="0"/>
        <w:spacing w:line="240" w:lineRule="exact"/>
        <w:ind w:left="0" w:leftChars="0" w:firstLine="0" w:firstLineChars="0"/>
        <w:jc w:val="left"/>
        <w:textAlignment w:val="auto"/>
        <w:rPr>
          <w:rFonts w:cs="宋体"/>
        </w:rPr>
      </w:pPr>
      <w:r>
        <w:rPr>
          <w:rFonts w:cs="宋体"/>
        </w:rPr>
        <w:t>4.</w:t>
      </w:r>
      <w:r>
        <w:rPr>
          <w:rFonts w:hint="eastAsia" w:cs="宋体"/>
        </w:rPr>
        <w:t>考生需准备</w:t>
      </w:r>
      <w:r>
        <w:rPr>
          <w:rFonts w:cs="宋体"/>
        </w:rPr>
        <w:t>1</w:t>
      </w:r>
      <w:r>
        <w:rPr>
          <w:rFonts w:hint="eastAsia" w:cs="宋体"/>
        </w:rPr>
        <w:t>寸彩色照片</w:t>
      </w:r>
      <w:r>
        <w:rPr>
          <w:rFonts w:cs="宋体"/>
        </w:rPr>
        <w:t>3</w:t>
      </w:r>
      <w:r>
        <w:rPr>
          <w:rFonts w:hint="eastAsia" w:cs="宋体"/>
        </w:rPr>
        <w:t>张，照片背面请写上自己的名字。</w:t>
      </w:r>
      <w:r>
        <w:rPr>
          <w:rFonts w:cs="宋体"/>
        </w:rPr>
        <w:t>5.</w:t>
      </w:r>
      <w:r>
        <w:rPr>
          <w:rFonts w:hint="eastAsia" w:cs="宋体"/>
        </w:rPr>
        <w:t>如有其他学术成果或课</w:t>
      </w:r>
    </w:p>
    <w:p>
      <w:pPr>
        <w:widowControl w:val="0"/>
        <w:spacing w:line="240" w:lineRule="exact"/>
        <w:textAlignment w:val="auto"/>
        <w:rPr>
          <w:rStyle w:val="10"/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宋体" w:hAnsi="宋体" w:cs="宋体"/>
        </w:rPr>
        <w:t>题及需要说明的情况可另附。</w:t>
      </w:r>
    </w:p>
    <w:sectPr>
      <w:pgSz w:w="11906" w:h="16838"/>
      <w:pgMar w:top="1270" w:right="1803" w:bottom="873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9E"/>
    <w:rsid w:val="000F5A9E"/>
    <w:rsid w:val="001604DD"/>
    <w:rsid w:val="001A6C1F"/>
    <w:rsid w:val="001F2987"/>
    <w:rsid w:val="0025790C"/>
    <w:rsid w:val="0027086F"/>
    <w:rsid w:val="002A6833"/>
    <w:rsid w:val="004511FC"/>
    <w:rsid w:val="00615660"/>
    <w:rsid w:val="0062560B"/>
    <w:rsid w:val="006C4F0F"/>
    <w:rsid w:val="006F01AF"/>
    <w:rsid w:val="007D7538"/>
    <w:rsid w:val="008534E6"/>
    <w:rsid w:val="009107E2"/>
    <w:rsid w:val="009B012A"/>
    <w:rsid w:val="00B171EC"/>
    <w:rsid w:val="00D9199E"/>
    <w:rsid w:val="09A35E9D"/>
    <w:rsid w:val="0D0B65EF"/>
    <w:rsid w:val="162D4EEB"/>
    <w:rsid w:val="17387897"/>
    <w:rsid w:val="1D572D8A"/>
    <w:rsid w:val="26DE0381"/>
    <w:rsid w:val="30A143EB"/>
    <w:rsid w:val="36F04003"/>
    <w:rsid w:val="40E4685C"/>
    <w:rsid w:val="47EA2491"/>
    <w:rsid w:val="4C6B650A"/>
    <w:rsid w:val="663B7E25"/>
    <w:rsid w:val="6A52039E"/>
    <w:rsid w:val="6AC575FA"/>
    <w:rsid w:val="6E565F55"/>
    <w:rsid w:val="75150600"/>
    <w:rsid w:val="75792490"/>
    <w:rsid w:val="76E26089"/>
    <w:rsid w:val="7F2D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qFormat/>
    <w:uiPriority w:val="99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Body Text Indent Char"/>
    <w:basedOn w:val="6"/>
    <w:link w:val="2"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8">
    <w:name w:val="Footer Char"/>
    <w:basedOn w:val="6"/>
    <w:link w:val="3"/>
    <w:semiHidden/>
    <w:locked/>
    <w:uiPriority w:val="99"/>
    <w:rPr>
      <w:rFonts w:ascii="Calibri" w:hAnsi="Calibri" w:cs="Times New Roman"/>
      <w:sz w:val="18"/>
      <w:szCs w:val="18"/>
    </w:rPr>
  </w:style>
  <w:style w:type="character" w:customStyle="1" w:styleId="9">
    <w:name w:val="Header Char"/>
    <w:basedOn w:val="6"/>
    <w:link w:val="4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0">
    <w:name w:val="NormalCharacter"/>
    <w:semiHidden/>
    <w:qFormat/>
    <w:uiPriority w:val="99"/>
  </w:style>
  <w:style w:type="table" w:customStyle="1" w:styleId="11">
    <w:name w:val="TableNormal"/>
    <w:semiHidden/>
    <w:qFormat/>
    <w:uiPriority w:val="99"/>
    <w:rPr>
      <w:kern w:val="0"/>
      <w:sz w:val="20"/>
      <w:szCs w:val="20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PageNumber"/>
    <w:basedOn w:val="10"/>
    <w:uiPriority w:val="99"/>
    <w:rPr>
      <w:rFonts w:cs="Times New Roman"/>
    </w:rPr>
  </w:style>
  <w:style w:type="paragraph" w:customStyle="1" w:styleId="13">
    <w:name w:val="HtmlNormal"/>
    <w:basedOn w:val="1"/>
    <w:uiPriority w:val="99"/>
    <w:pPr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character" w:customStyle="1" w:styleId="14">
    <w:name w:val="font01"/>
    <w:basedOn w:val="6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15</Pages>
  <Words>1687</Words>
  <Characters>9619</Characters>
  <Lines>0</Lines>
  <Paragraphs>0</Paragraphs>
  <TotalTime>31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2019-10-11T08:24:00Z</dcterms:created>
  <dc:creator>Administrator</dc:creator>
  <cp:lastModifiedBy>国超科技</cp:lastModifiedBy>
  <cp:lastPrinted>2019-10-10T09:53:00Z</cp:lastPrinted>
  <dcterms:modified xsi:type="dcterms:W3CDTF">2019-10-16T06:27:16Z</dcterms:modified>
  <dc:title>永州市江永县2019年下半年园区及基层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